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Author"/>
        <w:tag w:val=""/>
        <w:id w:val="1246310863"/>
        <w:placeholder>
          <w:docPart w:val="5AD0A297808647C89959529644E3532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14:paraId="03A72A1B" w14:textId="77777777" w:rsidR="00FE492E" w:rsidRDefault="006E03E4">
          <w:pPr>
            <w:pStyle w:val="Title"/>
          </w:pPr>
          <w:r>
            <w:t>LESLIE HUCUL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FE492E" w14:paraId="39BBBA0F" w14:textId="77777777" w:rsidTr="00FE4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3F06F24D" w14:textId="77777777" w:rsidR="00FE492E" w:rsidRDefault="00FE492E"/>
        </w:tc>
        <w:tc>
          <w:tcPr>
            <w:tcW w:w="4087" w:type="pct"/>
          </w:tcPr>
          <w:p w14:paraId="088A390F" w14:textId="77777777" w:rsidR="00FE492E" w:rsidRDefault="00FE492E"/>
        </w:tc>
      </w:tr>
    </w:tbl>
    <w:p w14:paraId="3347395B" w14:textId="77777777" w:rsidR="00FE492E" w:rsidRDefault="00AB4BD5" w:rsidP="00AE660B">
      <w:pPr>
        <w:pStyle w:val="SectionHeading"/>
        <w:ind w:left="1440" w:firstLine="720"/>
      </w:pPr>
      <w:r>
        <w:t>REPRESENTED BY: FACES OF WENDY</w:t>
      </w:r>
    </w:p>
    <w:p w14:paraId="4E7020AA" w14:textId="77777777" w:rsidR="00AB4BD5" w:rsidRDefault="00AB4BD5" w:rsidP="00A03C6E">
      <w:pPr>
        <w:jc w:val="center"/>
      </w:pPr>
      <w:r>
        <w:t xml:space="preserve">SUITE 155 370, </w:t>
      </w:r>
      <w:r w:rsidR="00A03C6E">
        <w:t>5222 130</w:t>
      </w:r>
      <w:r w:rsidR="00A03C6E" w:rsidRPr="00A03C6E">
        <w:rPr>
          <w:vertAlign w:val="superscript"/>
        </w:rPr>
        <w:t>TH</w:t>
      </w:r>
      <w:r w:rsidR="00A03C6E">
        <w:t xml:space="preserve"> AVENUE SE CALGARY, ALBERTA T2Z OG4</w:t>
      </w:r>
    </w:p>
    <w:p w14:paraId="37BEFA45" w14:textId="77777777" w:rsidR="00403521" w:rsidRPr="00AB4BD5" w:rsidRDefault="00403521" w:rsidP="00A03C6E">
      <w:pPr>
        <w:jc w:val="center"/>
      </w:pPr>
    </w:p>
    <w:tbl>
      <w:tblPr>
        <w:tblStyle w:val="ResumeTable"/>
        <w:tblW w:w="4991" w:type="pct"/>
        <w:tblLook w:val="04A0" w:firstRow="1" w:lastRow="0" w:firstColumn="1" w:lastColumn="0" w:noHBand="0" w:noVBand="1"/>
        <w:tblDescription w:val="Summary"/>
      </w:tblPr>
      <w:tblGrid>
        <w:gridCol w:w="1654"/>
        <w:gridCol w:w="7402"/>
      </w:tblGrid>
      <w:tr w:rsidR="00FE492E" w14:paraId="775BD674" w14:textId="77777777" w:rsidTr="00C45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"/>
        </w:trPr>
        <w:tc>
          <w:tcPr>
            <w:tcW w:w="913" w:type="pct"/>
          </w:tcPr>
          <w:p w14:paraId="3EA1F3F9" w14:textId="77777777" w:rsidR="00FE492E" w:rsidRDefault="00FE492E"/>
        </w:tc>
        <w:tc>
          <w:tcPr>
            <w:tcW w:w="4087" w:type="pct"/>
          </w:tcPr>
          <w:p w14:paraId="6619659B" w14:textId="77777777" w:rsidR="00FE492E" w:rsidRDefault="00FE492E"/>
        </w:tc>
      </w:tr>
      <w:tr w:rsidR="00FE492E" w14:paraId="22D95FAB" w14:textId="77777777" w:rsidTr="00C45BC3">
        <w:trPr>
          <w:trHeight w:val="1256"/>
        </w:trPr>
        <w:tc>
          <w:tcPr>
            <w:tcW w:w="913" w:type="pct"/>
          </w:tcPr>
          <w:p w14:paraId="193F169B" w14:textId="77777777" w:rsidR="00FE492E" w:rsidRDefault="00FE492E"/>
        </w:tc>
        <w:tc>
          <w:tcPr>
            <w:tcW w:w="4087" w:type="pct"/>
          </w:tcPr>
          <w:p w14:paraId="5FF598FA" w14:textId="7E27ED0F" w:rsidR="00403521" w:rsidRDefault="00215218" w:rsidP="00A03C6E">
            <w:pPr>
              <w:rPr>
                <w:rStyle w:val="Emphasis"/>
              </w:rPr>
            </w:pPr>
            <w:r>
              <w:rPr>
                <w:rStyle w:val="Emphasis"/>
              </w:rPr>
              <w:t xml:space="preserve">IATSE, ACTRA, </w:t>
            </w:r>
            <w:r w:rsidR="00BB109E">
              <w:rPr>
                <w:rStyle w:val="Emphasis"/>
              </w:rPr>
              <w:t>AM27350</w:t>
            </w:r>
          </w:p>
          <w:p w14:paraId="2452F288" w14:textId="77777777" w:rsidR="00FE492E" w:rsidRPr="000E2B04" w:rsidRDefault="00A03C6E" w:rsidP="00A03C6E">
            <w:pPr>
              <w:rPr>
                <w:rStyle w:val="Emphasis"/>
              </w:rPr>
            </w:pPr>
            <w:r w:rsidRPr="000E2B04">
              <w:rPr>
                <w:rStyle w:val="Emphasis"/>
              </w:rPr>
              <w:t xml:space="preserve">HEIGHT: </w:t>
            </w:r>
            <w:r w:rsidR="006E03E4">
              <w:rPr>
                <w:rStyle w:val="Emphasis"/>
              </w:rPr>
              <w:t>5/5”</w:t>
            </w:r>
          </w:p>
          <w:p w14:paraId="1D2F040E" w14:textId="77777777" w:rsidR="00A03C6E" w:rsidRPr="000E2B04" w:rsidRDefault="002E057A" w:rsidP="00A03C6E">
            <w:pPr>
              <w:rPr>
                <w:rStyle w:val="Emphasis"/>
              </w:rPr>
            </w:pPr>
            <w:r>
              <w:rPr>
                <w:rStyle w:val="Emphasis"/>
              </w:rPr>
              <w:t>WEIGHT: 1</w:t>
            </w:r>
            <w:r w:rsidR="006E03E4">
              <w:rPr>
                <w:rStyle w:val="Emphasis"/>
              </w:rPr>
              <w:t>20</w:t>
            </w:r>
            <w:r>
              <w:rPr>
                <w:rStyle w:val="Emphasis"/>
              </w:rPr>
              <w:t>L</w:t>
            </w:r>
            <w:r w:rsidR="00A03C6E" w:rsidRPr="000E2B04">
              <w:rPr>
                <w:rStyle w:val="Emphasis"/>
              </w:rPr>
              <w:t>BS</w:t>
            </w:r>
          </w:p>
          <w:p w14:paraId="2FBB4CDA" w14:textId="77777777" w:rsidR="00A03C6E" w:rsidRPr="000E2B04" w:rsidRDefault="006E03E4" w:rsidP="00A03C6E">
            <w:pPr>
              <w:rPr>
                <w:rStyle w:val="Emphasis"/>
              </w:rPr>
            </w:pPr>
            <w:r>
              <w:rPr>
                <w:rStyle w:val="Emphasis"/>
              </w:rPr>
              <w:t>DRESS: 6</w:t>
            </w:r>
          </w:p>
          <w:p w14:paraId="3F8010C6" w14:textId="77777777" w:rsidR="00A03C6E" w:rsidRPr="000E2B04" w:rsidRDefault="00A03C6E" w:rsidP="00A03C6E">
            <w:pPr>
              <w:rPr>
                <w:rStyle w:val="Emphasis"/>
              </w:rPr>
            </w:pPr>
            <w:r w:rsidRPr="000E2B04">
              <w:rPr>
                <w:rStyle w:val="Emphasis"/>
              </w:rPr>
              <w:t xml:space="preserve">SHOE: </w:t>
            </w:r>
            <w:r w:rsidR="006E03E4">
              <w:rPr>
                <w:rStyle w:val="Emphasis"/>
              </w:rPr>
              <w:t>8</w:t>
            </w:r>
          </w:p>
          <w:p w14:paraId="2F106402" w14:textId="77777777" w:rsidR="00A03C6E" w:rsidRDefault="00A03C6E" w:rsidP="00A03C6E"/>
        </w:tc>
      </w:tr>
    </w:tbl>
    <w:p w14:paraId="4D8FA4D4" w14:textId="1AB342D1" w:rsidR="00D81EF3" w:rsidRPr="006E03E4" w:rsidRDefault="00C45BC3" w:rsidP="00AB71D6">
      <w:pPr>
        <w:rPr>
          <w:color w:val="auto"/>
          <w:u w:val="single"/>
        </w:rPr>
      </w:pPr>
      <w:r w:rsidRPr="00C45BC3">
        <w:rPr>
          <w:color w:val="auto"/>
          <w:u w:val="single"/>
        </w:rPr>
        <w:t>FILM</w:t>
      </w:r>
    </w:p>
    <w:p w14:paraId="6A1711AF" w14:textId="48680D11" w:rsidR="00D81EF3" w:rsidRDefault="00D81EF3" w:rsidP="00C45BC3">
      <w:pPr>
        <w:pStyle w:val="ListBullet"/>
        <w:rPr>
          <w:rStyle w:val="Emphasis"/>
        </w:rPr>
      </w:pPr>
      <w:r>
        <w:rPr>
          <w:rStyle w:val="Emphasis"/>
        </w:rPr>
        <w:t>2016    Dead Again In Tombstone, Lucy the Townsperson</w:t>
      </w:r>
    </w:p>
    <w:p w14:paraId="6B5177A1" w14:textId="77777777" w:rsidR="00FD4A70" w:rsidRDefault="00F03AA5" w:rsidP="00C45BC3">
      <w:pPr>
        <w:pStyle w:val="ListBullet"/>
        <w:rPr>
          <w:rStyle w:val="Emphasis"/>
        </w:rPr>
      </w:pPr>
      <w:r>
        <w:rPr>
          <w:rStyle w:val="Emphasis"/>
        </w:rPr>
        <w:t xml:space="preserve">2013   </w:t>
      </w:r>
      <w:r w:rsidR="006E03E4">
        <w:rPr>
          <w:rStyle w:val="Emphasis"/>
        </w:rPr>
        <w:t xml:space="preserve">Big Eyes, </w:t>
      </w:r>
      <w:r>
        <w:rPr>
          <w:rStyle w:val="Emphasis"/>
        </w:rPr>
        <w:t>Art Show Attendant, Party Goer, Street Scenes,</w:t>
      </w:r>
      <w:r w:rsidR="006E03E4">
        <w:rPr>
          <w:rStyle w:val="Emphasis"/>
        </w:rPr>
        <w:t xml:space="preserve"> Tim Burton Director, </w:t>
      </w:r>
      <w:proofErr w:type="spellStart"/>
      <w:r w:rsidR="006E03E4">
        <w:rPr>
          <w:rStyle w:val="Emphasis"/>
        </w:rPr>
        <w:t>Kristoff</w:t>
      </w:r>
      <w:proofErr w:type="spellEnd"/>
      <w:r w:rsidR="006E03E4">
        <w:rPr>
          <w:rStyle w:val="Emphasis"/>
        </w:rPr>
        <w:t xml:space="preserve"> </w:t>
      </w:r>
      <w:proofErr w:type="spellStart"/>
      <w:r w:rsidR="006E03E4">
        <w:rPr>
          <w:rStyle w:val="Emphasis"/>
        </w:rPr>
        <w:t>Walz</w:t>
      </w:r>
      <w:proofErr w:type="spellEnd"/>
      <w:r w:rsidR="006E03E4">
        <w:rPr>
          <w:rStyle w:val="Emphasis"/>
        </w:rPr>
        <w:t xml:space="preserve">, Amy </w:t>
      </w:r>
      <w:r w:rsidR="00FD4A70">
        <w:rPr>
          <w:rStyle w:val="Emphasis"/>
        </w:rPr>
        <w:t xml:space="preserve">    </w:t>
      </w:r>
    </w:p>
    <w:p w14:paraId="648356F9" w14:textId="27F98C4C" w:rsidR="00AB71D6" w:rsidRDefault="00FD4A70" w:rsidP="00FD4A70">
      <w:pPr>
        <w:pStyle w:val="ListBullet"/>
        <w:numPr>
          <w:ilvl w:val="0"/>
          <w:numId w:val="0"/>
        </w:numPr>
        <w:ind w:left="101"/>
        <w:rPr>
          <w:rStyle w:val="Emphasis"/>
        </w:rPr>
      </w:pPr>
      <w:r>
        <w:rPr>
          <w:rStyle w:val="Emphasis"/>
        </w:rPr>
        <w:t xml:space="preserve">            </w:t>
      </w:r>
      <w:r w:rsidR="006E03E4">
        <w:rPr>
          <w:rStyle w:val="Emphasis"/>
        </w:rPr>
        <w:t>Adams</w:t>
      </w:r>
    </w:p>
    <w:p w14:paraId="1DAC6FA4" w14:textId="5E5D1534" w:rsidR="00367879" w:rsidRDefault="00F03AA5" w:rsidP="00367879">
      <w:pPr>
        <w:pStyle w:val="ListBullet"/>
        <w:rPr>
          <w:rStyle w:val="Emphasis"/>
        </w:rPr>
      </w:pPr>
      <w:r>
        <w:rPr>
          <w:rStyle w:val="Emphasis"/>
        </w:rPr>
        <w:t xml:space="preserve">2011   </w:t>
      </w:r>
      <w:r w:rsidR="006E03E4">
        <w:rPr>
          <w:rStyle w:val="Emphasis"/>
        </w:rPr>
        <w:t xml:space="preserve">Seventh Son, </w:t>
      </w:r>
      <w:r>
        <w:rPr>
          <w:rStyle w:val="Emphasis"/>
        </w:rPr>
        <w:t>Peasant,</w:t>
      </w:r>
      <w:r w:rsidR="006E03E4">
        <w:rPr>
          <w:rStyle w:val="Emphasis"/>
        </w:rPr>
        <w:t xml:space="preserve"> Jeff Bridges</w:t>
      </w:r>
    </w:p>
    <w:p w14:paraId="7B43B09B" w14:textId="34034761" w:rsidR="006E03E4" w:rsidRDefault="00F03AA5" w:rsidP="00367879">
      <w:pPr>
        <w:pStyle w:val="ListBullet"/>
        <w:rPr>
          <w:rStyle w:val="Emphasis"/>
        </w:rPr>
      </w:pPr>
      <w:r>
        <w:rPr>
          <w:rStyle w:val="Emphasis"/>
        </w:rPr>
        <w:t xml:space="preserve">2009   </w:t>
      </w:r>
      <w:r w:rsidR="006E03E4">
        <w:rPr>
          <w:rStyle w:val="Emphasis"/>
        </w:rPr>
        <w:t xml:space="preserve">Underworld Awakening, </w:t>
      </w:r>
      <w:r>
        <w:rPr>
          <w:rStyle w:val="Emphasis"/>
        </w:rPr>
        <w:t>Coven Witch,</w:t>
      </w:r>
      <w:r w:rsidR="006E03E4">
        <w:rPr>
          <w:rStyle w:val="Emphasis"/>
        </w:rPr>
        <w:t xml:space="preserve"> Kate </w:t>
      </w:r>
      <w:proofErr w:type="spellStart"/>
      <w:r w:rsidR="006E03E4">
        <w:rPr>
          <w:rStyle w:val="Emphasis"/>
        </w:rPr>
        <w:t>Beckensale</w:t>
      </w:r>
      <w:proofErr w:type="spellEnd"/>
    </w:p>
    <w:p w14:paraId="6EDB15D4" w14:textId="7CD63139" w:rsidR="006E03E4" w:rsidRDefault="00F03AA5" w:rsidP="00367879">
      <w:pPr>
        <w:pStyle w:val="ListBullet"/>
        <w:rPr>
          <w:rStyle w:val="Emphasis"/>
        </w:rPr>
      </w:pPr>
      <w:r>
        <w:rPr>
          <w:rStyle w:val="Emphasis"/>
        </w:rPr>
        <w:t xml:space="preserve">1980   </w:t>
      </w:r>
      <w:proofErr w:type="spellStart"/>
      <w:r w:rsidR="006E03E4">
        <w:rPr>
          <w:rStyle w:val="Emphasis"/>
        </w:rPr>
        <w:t>Xanadu</w:t>
      </w:r>
      <w:proofErr w:type="spellEnd"/>
      <w:r w:rsidR="006E03E4">
        <w:rPr>
          <w:rStyle w:val="Emphasis"/>
        </w:rPr>
        <w:t>, Featured Roller Skater &amp; Background</w:t>
      </w:r>
    </w:p>
    <w:p w14:paraId="65E15907" w14:textId="77777777" w:rsidR="00C45BC3" w:rsidRPr="00C45BC3" w:rsidRDefault="00C45BC3" w:rsidP="00C45BC3">
      <w:pPr>
        <w:pStyle w:val="ListBullet"/>
        <w:numPr>
          <w:ilvl w:val="0"/>
          <w:numId w:val="0"/>
        </w:numPr>
        <w:ind w:left="101"/>
        <w:rPr>
          <w:rStyle w:val="Emphasis"/>
        </w:rPr>
      </w:pPr>
    </w:p>
    <w:p w14:paraId="11215ADB" w14:textId="77777777" w:rsidR="00C45BC3" w:rsidRPr="00C45BC3" w:rsidRDefault="00C45BC3" w:rsidP="00AB71D6">
      <w:pPr>
        <w:rPr>
          <w:color w:val="auto"/>
          <w:u w:val="single"/>
        </w:rPr>
      </w:pPr>
      <w:r w:rsidRPr="00C45BC3">
        <w:rPr>
          <w:color w:val="auto"/>
          <w:u w:val="single"/>
        </w:rPr>
        <w:t>TELEVISION</w:t>
      </w:r>
    </w:p>
    <w:p w14:paraId="6E0DEFA8" w14:textId="4B33610C" w:rsidR="00AE660B" w:rsidRDefault="00AE660B" w:rsidP="00F03AA5">
      <w:pPr>
        <w:pStyle w:val="ListBullet"/>
        <w:rPr>
          <w:rStyle w:val="Emphasis"/>
        </w:rPr>
      </w:pPr>
      <w:r>
        <w:rPr>
          <w:rStyle w:val="Emphasis"/>
        </w:rPr>
        <w:t xml:space="preserve">2016   Damnation, USA Network </w:t>
      </w:r>
      <w:proofErr w:type="spellStart"/>
      <w:r>
        <w:rPr>
          <w:rStyle w:val="Emphasis"/>
        </w:rPr>
        <w:t>Townfolk</w:t>
      </w:r>
      <w:proofErr w:type="spellEnd"/>
      <w:r w:rsidR="00D81EF3">
        <w:rPr>
          <w:rStyle w:val="Emphasis"/>
        </w:rPr>
        <w:t>, Church Lady #3</w:t>
      </w:r>
      <w:r>
        <w:rPr>
          <w:rStyle w:val="Emphasis"/>
        </w:rPr>
        <w:t xml:space="preserve"> </w:t>
      </w:r>
      <w:r w:rsidR="00513E9F">
        <w:rPr>
          <w:rStyle w:val="Emphasis"/>
        </w:rPr>
        <w:t>CAST</w:t>
      </w:r>
    </w:p>
    <w:p w14:paraId="76F4E391" w14:textId="27AFEC4E" w:rsidR="0036549D" w:rsidRDefault="0036549D" w:rsidP="00F03AA5">
      <w:pPr>
        <w:pStyle w:val="ListBullet"/>
        <w:rPr>
          <w:rStyle w:val="Emphasis"/>
        </w:rPr>
      </w:pPr>
      <w:r>
        <w:rPr>
          <w:rStyle w:val="Emphasis"/>
        </w:rPr>
        <w:t>2016   Heartland, Street &amp; Restaurant Patron</w:t>
      </w:r>
    </w:p>
    <w:p w14:paraId="29D89E02" w14:textId="07E19754" w:rsidR="0036549D" w:rsidRDefault="0036549D" w:rsidP="00F03AA5">
      <w:pPr>
        <w:pStyle w:val="ListBullet"/>
        <w:rPr>
          <w:rStyle w:val="Emphasis"/>
        </w:rPr>
      </w:pPr>
      <w:r>
        <w:rPr>
          <w:rStyle w:val="Emphasis"/>
        </w:rPr>
        <w:t>2016   Tin Star Townsfolk, Bar Girl</w:t>
      </w:r>
    </w:p>
    <w:p w14:paraId="73F94EAF" w14:textId="76326A9F" w:rsidR="00F03AA5" w:rsidRDefault="00F03AA5" w:rsidP="00F03AA5">
      <w:pPr>
        <w:pStyle w:val="ListBullet"/>
        <w:rPr>
          <w:rStyle w:val="Emphasis"/>
        </w:rPr>
      </w:pPr>
      <w:r>
        <w:rPr>
          <w:rStyle w:val="Emphasis"/>
        </w:rPr>
        <w:t>2014   The Blacklist, Park Goer, Police Officer</w:t>
      </w:r>
    </w:p>
    <w:p w14:paraId="0A7E11D7" w14:textId="1C43D1A0" w:rsidR="00403521" w:rsidRPr="00C45BC3" w:rsidRDefault="00403521" w:rsidP="00F03AA5">
      <w:pPr>
        <w:pStyle w:val="ListBullet"/>
        <w:rPr>
          <w:rStyle w:val="Emphasis"/>
        </w:rPr>
      </w:pPr>
      <w:r>
        <w:rPr>
          <w:rStyle w:val="Emphasis"/>
        </w:rPr>
        <w:t>2014   The Leftovers HBO Hotel Guest, Protester</w:t>
      </w:r>
    </w:p>
    <w:p w14:paraId="17D33276" w14:textId="46680B7F" w:rsidR="00F03AA5" w:rsidRDefault="00F03AA5" w:rsidP="00F03AA5">
      <w:pPr>
        <w:pStyle w:val="ListBullet"/>
        <w:rPr>
          <w:rStyle w:val="Emphasis"/>
        </w:rPr>
      </w:pPr>
      <w:r>
        <w:rPr>
          <w:rStyle w:val="Emphasis"/>
        </w:rPr>
        <w:t>2013, 2014   Law &amp; Order SVU, Street Patron, Restaurant Patron</w:t>
      </w:r>
    </w:p>
    <w:p w14:paraId="5A4AAF45" w14:textId="3772B08A" w:rsidR="00F03AA5" w:rsidRDefault="00F03AA5" w:rsidP="00F03AA5">
      <w:pPr>
        <w:pStyle w:val="ListBullet"/>
        <w:rPr>
          <w:rStyle w:val="Emphasis"/>
        </w:rPr>
      </w:pPr>
      <w:r>
        <w:rPr>
          <w:rStyle w:val="Emphasis"/>
        </w:rPr>
        <w:t>2013   Person of Interest, Train Station Patron</w:t>
      </w:r>
    </w:p>
    <w:p w14:paraId="3134DFAD" w14:textId="45EB756D" w:rsidR="00F03AA5" w:rsidRDefault="00F03AA5" w:rsidP="00F03AA5">
      <w:pPr>
        <w:pStyle w:val="ListBullet"/>
        <w:rPr>
          <w:rStyle w:val="Emphasis"/>
        </w:rPr>
      </w:pPr>
      <w:r>
        <w:rPr>
          <w:rStyle w:val="Emphasis"/>
        </w:rPr>
        <w:t xml:space="preserve">2014   Elementary, Restaurant Patron </w:t>
      </w:r>
    </w:p>
    <w:p w14:paraId="3030A6C5" w14:textId="7504A186" w:rsidR="00F03AA5" w:rsidRPr="00C45BC3" w:rsidRDefault="00F03AA5" w:rsidP="00F03AA5">
      <w:pPr>
        <w:pStyle w:val="ListBullet"/>
        <w:rPr>
          <w:rStyle w:val="Emphasis"/>
        </w:rPr>
      </w:pPr>
      <w:r>
        <w:rPr>
          <w:rStyle w:val="Emphasis"/>
        </w:rPr>
        <w:t>2013   Orange is the New Black, Inmate</w:t>
      </w:r>
    </w:p>
    <w:p w14:paraId="153189AE" w14:textId="4DB58418" w:rsidR="00AB71D6" w:rsidRDefault="00F03AA5" w:rsidP="00C45BC3">
      <w:pPr>
        <w:pStyle w:val="ListBullet"/>
        <w:rPr>
          <w:rStyle w:val="Emphasis"/>
        </w:rPr>
      </w:pPr>
      <w:r>
        <w:rPr>
          <w:rStyle w:val="Emphasis"/>
        </w:rPr>
        <w:t xml:space="preserve">2012, 2013   </w:t>
      </w:r>
      <w:r w:rsidR="006E03E4">
        <w:rPr>
          <w:rStyle w:val="Emphasis"/>
        </w:rPr>
        <w:t>Bates Motel</w:t>
      </w:r>
      <w:r>
        <w:rPr>
          <w:rStyle w:val="Emphasis"/>
        </w:rPr>
        <w:t>, Street Patron</w:t>
      </w:r>
    </w:p>
    <w:p w14:paraId="6FC9E51A" w14:textId="479974A5" w:rsidR="00F03AA5" w:rsidRDefault="00F03AA5" w:rsidP="00F03AA5">
      <w:pPr>
        <w:pStyle w:val="ListBullet"/>
        <w:rPr>
          <w:rStyle w:val="Emphasis"/>
        </w:rPr>
      </w:pPr>
      <w:r>
        <w:rPr>
          <w:rStyle w:val="Emphasis"/>
        </w:rPr>
        <w:t>2013   Almost Human, Train Station Patron</w:t>
      </w:r>
    </w:p>
    <w:p w14:paraId="567CDDFC" w14:textId="3C33DA84" w:rsidR="00F03AA5" w:rsidRPr="00C45BC3" w:rsidRDefault="00F03AA5" w:rsidP="00F03AA5">
      <w:pPr>
        <w:pStyle w:val="ListBullet"/>
        <w:rPr>
          <w:rStyle w:val="Emphasis"/>
        </w:rPr>
      </w:pPr>
      <w:r>
        <w:rPr>
          <w:rStyle w:val="Emphasis"/>
        </w:rPr>
        <w:t>2012   Once Upon A Time, Photo Double Barbara Hershey, Wife of Captain Hook</w:t>
      </w:r>
    </w:p>
    <w:p w14:paraId="7A9D4E85" w14:textId="4FE84249" w:rsidR="00F03AA5" w:rsidRPr="00C45BC3" w:rsidRDefault="00F03AA5" w:rsidP="00F03AA5">
      <w:pPr>
        <w:pStyle w:val="ListBullet"/>
        <w:rPr>
          <w:rStyle w:val="Emphasis"/>
        </w:rPr>
      </w:pPr>
      <w:r>
        <w:rPr>
          <w:rStyle w:val="Emphasis"/>
        </w:rPr>
        <w:t xml:space="preserve">2011, 2012, 2013 The Killing Season 1, 2, 3, Party goer, Political </w:t>
      </w:r>
      <w:proofErr w:type="spellStart"/>
      <w:r>
        <w:rPr>
          <w:rStyle w:val="Emphasis"/>
        </w:rPr>
        <w:t>Ralley</w:t>
      </w:r>
      <w:proofErr w:type="spellEnd"/>
      <w:r>
        <w:rPr>
          <w:rStyle w:val="Emphasis"/>
        </w:rPr>
        <w:t xml:space="preserve"> Patron, Policeman, Office Worker, </w:t>
      </w:r>
    </w:p>
    <w:p w14:paraId="3846B5B0" w14:textId="7CFC0DCC" w:rsidR="005E3E54" w:rsidRPr="00C45BC3" w:rsidRDefault="00F03AA5" w:rsidP="00C45BC3">
      <w:pPr>
        <w:pStyle w:val="ListBullet"/>
        <w:rPr>
          <w:rStyle w:val="Emphasis"/>
        </w:rPr>
      </w:pPr>
      <w:r>
        <w:rPr>
          <w:rStyle w:val="Emphasis"/>
        </w:rPr>
        <w:t xml:space="preserve">2011   </w:t>
      </w:r>
      <w:r w:rsidR="006E03E4">
        <w:rPr>
          <w:rStyle w:val="Emphasis"/>
        </w:rPr>
        <w:t>The Garage Sale Mysteries</w:t>
      </w:r>
      <w:r>
        <w:rPr>
          <w:rStyle w:val="Emphasis"/>
        </w:rPr>
        <w:t>, Wealthy Shopper</w:t>
      </w:r>
    </w:p>
    <w:p w14:paraId="0BB4FE27" w14:textId="6CAA593F" w:rsidR="00C45BC3" w:rsidRDefault="00F03AA5" w:rsidP="00C45BC3">
      <w:pPr>
        <w:pStyle w:val="ListBullet"/>
        <w:rPr>
          <w:rStyle w:val="Emphasis"/>
        </w:rPr>
      </w:pPr>
      <w:r>
        <w:rPr>
          <w:rStyle w:val="Emphasis"/>
        </w:rPr>
        <w:t xml:space="preserve">2012   </w:t>
      </w:r>
      <w:r w:rsidR="006E03E4">
        <w:rPr>
          <w:rStyle w:val="Emphasis"/>
        </w:rPr>
        <w:t>Christmas Bounty</w:t>
      </w:r>
      <w:r>
        <w:rPr>
          <w:rStyle w:val="Emphasis"/>
        </w:rPr>
        <w:t>, Wedding Attendee</w:t>
      </w:r>
    </w:p>
    <w:p w14:paraId="2C6AC312" w14:textId="398A210B" w:rsidR="00F03AA5" w:rsidRDefault="00B33F6F" w:rsidP="00403521">
      <w:pPr>
        <w:pStyle w:val="ListBullet"/>
        <w:numPr>
          <w:ilvl w:val="0"/>
          <w:numId w:val="0"/>
        </w:numPr>
        <w:rPr>
          <w:rStyle w:val="Emphasis"/>
        </w:rPr>
      </w:pPr>
      <w:r>
        <w:rPr>
          <w:rStyle w:val="Emphasis"/>
        </w:rPr>
        <w:t xml:space="preserve">. </w:t>
      </w:r>
      <w:r w:rsidR="00F03AA5">
        <w:rPr>
          <w:rStyle w:val="Emphasis"/>
        </w:rPr>
        <w:t>2011 The Cult, Coven Witch</w:t>
      </w:r>
    </w:p>
    <w:p w14:paraId="3986D025" w14:textId="77777777" w:rsidR="00C45BC3" w:rsidRDefault="00C45BC3" w:rsidP="00C45BC3">
      <w:pPr>
        <w:pStyle w:val="ListBullet"/>
        <w:numPr>
          <w:ilvl w:val="0"/>
          <w:numId w:val="0"/>
        </w:numPr>
        <w:ind w:left="101"/>
        <w:rPr>
          <w:rStyle w:val="Emphasis"/>
        </w:rPr>
      </w:pPr>
    </w:p>
    <w:p w14:paraId="74773672" w14:textId="77777777" w:rsidR="0036549D" w:rsidRDefault="0036549D" w:rsidP="00C45BC3">
      <w:pPr>
        <w:rPr>
          <w:color w:val="auto"/>
          <w:u w:val="single"/>
        </w:rPr>
      </w:pPr>
    </w:p>
    <w:p w14:paraId="03EBFB34" w14:textId="1DC92F89" w:rsidR="00C45BC3" w:rsidRPr="006E03E4" w:rsidRDefault="00C45BC3" w:rsidP="00C45BC3">
      <w:pPr>
        <w:rPr>
          <w:color w:val="auto"/>
          <w:u w:val="single"/>
        </w:rPr>
      </w:pPr>
      <w:r w:rsidRPr="00C45BC3">
        <w:rPr>
          <w:color w:val="auto"/>
          <w:u w:val="single"/>
        </w:rPr>
        <w:lastRenderedPageBreak/>
        <w:t>COMMERCIALS</w:t>
      </w:r>
      <w:r w:rsidR="0008395C">
        <w:rPr>
          <w:color w:val="auto"/>
          <w:u w:val="single"/>
        </w:rPr>
        <w:t xml:space="preserve"> &amp; EVENTS</w:t>
      </w:r>
    </w:p>
    <w:p w14:paraId="0F10B29D" w14:textId="40FF8E4C" w:rsidR="005E3E54" w:rsidRPr="00C45BC3" w:rsidRDefault="005E3E54" w:rsidP="00C45BC3">
      <w:pPr>
        <w:pStyle w:val="ListBullet"/>
        <w:rPr>
          <w:rStyle w:val="Emphasis"/>
        </w:rPr>
      </w:pPr>
      <w:r w:rsidRPr="00C45BC3">
        <w:rPr>
          <w:rStyle w:val="Emphasis"/>
        </w:rPr>
        <w:t>2010 Olympics CTV</w:t>
      </w:r>
      <w:r w:rsidR="00F03AA5">
        <w:rPr>
          <w:rStyle w:val="Emphasis"/>
        </w:rPr>
        <w:t>, Happy Fan</w:t>
      </w:r>
    </w:p>
    <w:p w14:paraId="0EA0F7C5" w14:textId="2702C3A4" w:rsidR="00C45BC3" w:rsidRDefault="006E03E4" w:rsidP="006E03E4">
      <w:pPr>
        <w:pStyle w:val="ListBullet"/>
        <w:rPr>
          <w:rStyle w:val="Emphasis"/>
        </w:rPr>
      </w:pPr>
      <w:proofErr w:type="spellStart"/>
      <w:r>
        <w:rPr>
          <w:rStyle w:val="Emphasis"/>
        </w:rPr>
        <w:t>Telus</w:t>
      </w:r>
      <w:proofErr w:type="spellEnd"/>
      <w:r>
        <w:rPr>
          <w:rStyle w:val="Emphasis"/>
        </w:rPr>
        <w:t xml:space="preserve"> Outreach</w:t>
      </w:r>
      <w:r w:rsidR="00F03AA5">
        <w:rPr>
          <w:rStyle w:val="Emphasis"/>
        </w:rPr>
        <w:t xml:space="preserve">, </w:t>
      </w:r>
      <w:proofErr w:type="spellStart"/>
      <w:r w:rsidR="00F03AA5">
        <w:rPr>
          <w:rStyle w:val="Emphasis"/>
        </w:rPr>
        <w:t>Telus</w:t>
      </w:r>
      <w:proofErr w:type="spellEnd"/>
      <w:r w:rsidR="00F03AA5">
        <w:rPr>
          <w:rStyle w:val="Emphasis"/>
        </w:rPr>
        <w:t xml:space="preserve"> Employee feeding homeless</w:t>
      </w:r>
    </w:p>
    <w:p w14:paraId="4A315F41" w14:textId="63201B33" w:rsidR="0008395C" w:rsidRPr="006E03E4" w:rsidRDefault="0008395C" w:rsidP="006E03E4">
      <w:pPr>
        <w:pStyle w:val="ListBullet"/>
        <w:rPr>
          <w:rStyle w:val="Emphasis"/>
        </w:rPr>
      </w:pPr>
      <w:r>
        <w:rPr>
          <w:rStyle w:val="Emphasis"/>
        </w:rPr>
        <w:t>Skate Patroller, Playboy Mansion Parties &amp; Charity Events</w:t>
      </w:r>
    </w:p>
    <w:p w14:paraId="30182FBD" w14:textId="77777777" w:rsidR="00F03AA5" w:rsidRDefault="00F03AA5" w:rsidP="00C45BC3">
      <w:pPr>
        <w:rPr>
          <w:color w:val="auto"/>
          <w:u w:val="single"/>
        </w:rPr>
      </w:pPr>
    </w:p>
    <w:p w14:paraId="4DB6277A" w14:textId="60154C42" w:rsidR="00670C34" w:rsidRPr="006E03E4" w:rsidRDefault="005E3E54" w:rsidP="00C45BC3">
      <w:pPr>
        <w:rPr>
          <w:color w:val="auto"/>
          <w:u w:val="single"/>
        </w:rPr>
      </w:pPr>
      <w:r w:rsidRPr="00C45BC3">
        <w:rPr>
          <w:color w:val="auto"/>
          <w:u w:val="single"/>
        </w:rPr>
        <w:t>EDUCATION</w:t>
      </w:r>
    </w:p>
    <w:p w14:paraId="2C1B711F" w14:textId="33CF7061" w:rsidR="00670C34" w:rsidRDefault="00670C34" w:rsidP="00C45BC3">
      <w:pPr>
        <w:pStyle w:val="ListBullet"/>
        <w:rPr>
          <w:rStyle w:val="Emphasis"/>
        </w:rPr>
      </w:pPr>
      <w:proofErr w:type="spellStart"/>
      <w:r>
        <w:rPr>
          <w:rStyle w:val="Emphasis"/>
        </w:rPr>
        <w:t>Masterclass</w:t>
      </w:r>
      <w:proofErr w:type="spellEnd"/>
      <w:r>
        <w:rPr>
          <w:rStyle w:val="Emphasis"/>
        </w:rPr>
        <w:t xml:space="preserve"> with Kevin Spacey</w:t>
      </w:r>
      <w:bookmarkStart w:id="0" w:name="_GoBack"/>
      <w:bookmarkEnd w:id="0"/>
    </w:p>
    <w:p w14:paraId="693931FB" w14:textId="77777777" w:rsidR="006751DC" w:rsidRDefault="006751DC" w:rsidP="00C45BC3">
      <w:pPr>
        <w:pStyle w:val="ListBullet"/>
        <w:rPr>
          <w:rStyle w:val="Emphasis"/>
        </w:rPr>
      </w:pPr>
      <w:r>
        <w:rPr>
          <w:rStyle w:val="Emphasis"/>
        </w:rPr>
        <w:t xml:space="preserve">David </w:t>
      </w:r>
      <w:proofErr w:type="spellStart"/>
      <w:r>
        <w:rPr>
          <w:rStyle w:val="Emphasis"/>
        </w:rPr>
        <w:t>Lerigny</w:t>
      </w:r>
      <w:proofErr w:type="spellEnd"/>
      <w:r>
        <w:rPr>
          <w:rStyle w:val="Emphasis"/>
        </w:rPr>
        <w:t xml:space="preserve"> Dialect Class FARGO Dialect</w:t>
      </w:r>
    </w:p>
    <w:p w14:paraId="5C49FCA1" w14:textId="523F61B2" w:rsidR="00C45BC3" w:rsidRPr="00C45BC3" w:rsidRDefault="006E03E4" w:rsidP="00C45BC3">
      <w:pPr>
        <w:pStyle w:val="ListBullet"/>
        <w:rPr>
          <w:rStyle w:val="Emphasis"/>
        </w:rPr>
      </w:pPr>
      <w:r>
        <w:rPr>
          <w:rStyle w:val="Emphasis"/>
        </w:rPr>
        <w:t xml:space="preserve">Lee </w:t>
      </w:r>
      <w:proofErr w:type="spellStart"/>
      <w:r>
        <w:rPr>
          <w:rStyle w:val="Emphasis"/>
        </w:rPr>
        <w:t>Strassburg</w:t>
      </w:r>
      <w:proofErr w:type="spellEnd"/>
      <w:r>
        <w:rPr>
          <w:rStyle w:val="Emphasis"/>
        </w:rPr>
        <w:t xml:space="preserve"> Los Angeles</w:t>
      </w:r>
    </w:p>
    <w:p w14:paraId="1D6D8E46" w14:textId="77777777" w:rsidR="00C45BC3" w:rsidRPr="00C45BC3" w:rsidRDefault="006E03E4" w:rsidP="00C45BC3">
      <w:pPr>
        <w:pStyle w:val="ListBullet"/>
        <w:rPr>
          <w:rStyle w:val="Emphasis"/>
        </w:rPr>
      </w:pPr>
      <w:r>
        <w:rPr>
          <w:rStyle w:val="Emphasis"/>
        </w:rPr>
        <w:t>UCLA Extension Los Angeles</w:t>
      </w:r>
    </w:p>
    <w:p w14:paraId="0EF7C87B" w14:textId="77777777" w:rsidR="00C45BC3" w:rsidRDefault="006E03E4" w:rsidP="00C45BC3">
      <w:pPr>
        <w:pStyle w:val="ListBullet"/>
        <w:rPr>
          <w:rStyle w:val="Emphasis"/>
        </w:rPr>
      </w:pPr>
      <w:r>
        <w:rPr>
          <w:rStyle w:val="Emphasis"/>
        </w:rPr>
        <w:t>Vancouver Academy of Dramatic Arts</w:t>
      </w:r>
    </w:p>
    <w:p w14:paraId="25D6B4EE" w14:textId="173943AE" w:rsidR="006E03E4" w:rsidRDefault="0036549D" w:rsidP="00F03AA5">
      <w:pPr>
        <w:pStyle w:val="ListBullet"/>
        <w:rPr>
          <w:rStyle w:val="Emphasis"/>
        </w:rPr>
      </w:pPr>
      <w:r>
        <w:rPr>
          <w:rStyle w:val="Emphasis"/>
        </w:rPr>
        <w:t xml:space="preserve">Studio On The Drive </w:t>
      </w:r>
      <w:r w:rsidR="006E03E4">
        <w:rPr>
          <w:rStyle w:val="Emphasis"/>
        </w:rPr>
        <w:t>Ingrid Torrance</w:t>
      </w:r>
      <w:r>
        <w:rPr>
          <w:rStyle w:val="Emphasis"/>
        </w:rPr>
        <w:t xml:space="preserve"> Audition Class</w:t>
      </w:r>
      <w:r w:rsidR="006E03E4">
        <w:rPr>
          <w:rStyle w:val="Emphasis"/>
        </w:rPr>
        <w:t xml:space="preserve"> Vancouver</w:t>
      </w:r>
    </w:p>
    <w:p w14:paraId="230931F2" w14:textId="32CDE0F0" w:rsidR="00AE660B" w:rsidRPr="00F03AA5" w:rsidRDefault="00AE660B" w:rsidP="00F03AA5">
      <w:pPr>
        <w:pStyle w:val="ListBullet"/>
        <w:rPr>
          <w:i/>
          <w:iCs/>
          <w:color w:val="404040" w:themeColor="text1" w:themeTint="BF"/>
        </w:rPr>
      </w:pPr>
      <w:r>
        <w:rPr>
          <w:rStyle w:val="Emphasis"/>
        </w:rPr>
        <w:t xml:space="preserve">Sanford </w:t>
      </w:r>
      <w:proofErr w:type="spellStart"/>
      <w:r>
        <w:rPr>
          <w:rStyle w:val="Emphasis"/>
        </w:rPr>
        <w:t>Meisner</w:t>
      </w:r>
      <w:proofErr w:type="spellEnd"/>
      <w:r>
        <w:rPr>
          <w:rStyle w:val="Emphasis"/>
        </w:rPr>
        <w:t xml:space="preserve"> Online</w:t>
      </w:r>
    </w:p>
    <w:p w14:paraId="38E7D6B1" w14:textId="77777777" w:rsidR="006E03E4" w:rsidRDefault="006E03E4" w:rsidP="00FF1545">
      <w:pPr>
        <w:spacing w:after="120" w:line="192" w:lineRule="auto"/>
        <w:rPr>
          <w:u w:val="single"/>
        </w:rPr>
      </w:pPr>
    </w:p>
    <w:p w14:paraId="3124220A" w14:textId="77777777" w:rsidR="001E2095" w:rsidRDefault="006E03E4" w:rsidP="00FF1545">
      <w:pPr>
        <w:spacing w:after="120" w:line="192" w:lineRule="auto"/>
      </w:pPr>
      <w:r>
        <w:rPr>
          <w:u w:val="single"/>
        </w:rPr>
        <w:t>PRODUCTION &amp; OFF CAMERA</w:t>
      </w:r>
      <w:r w:rsidR="001E2095" w:rsidRPr="001E2095">
        <w:t>:</w:t>
      </w:r>
    </w:p>
    <w:p w14:paraId="523A9606" w14:textId="77777777" w:rsidR="00ED32A5" w:rsidRDefault="00ED32A5" w:rsidP="00FF1545">
      <w:pPr>
        <w:spacing w:after="120" w:line="192" w:lineRule="auto"/>
      </w:pPr>
    </w:p>
    <w:p w14:paraId="2C9A4D75" w14:textId="77777777" w:rsidR="001E2095" w:rsidRPr="006E03E4" w:rsidRDefault="006E03E4" w:rsidP="00FF1545">
      <w:pPr>
        <w:spacing w:after="120" w:line="192" w:lineRule="auto"/>
        <w:rPr>
          <w:u w:val="single"/>
        </w:rPr>
      </w:pPr>
      <w:r>
        <w:tab/>
      </w:r>
      <w:r>
        <w:rPr>
          <w:u w:val="single"/>
        </w:rPr>
        <w:t>SET PA &amp; CASTING PA</w:t>
      </w:r>
    </w:p>
    <w:p w14:paraId="369A3CD9" w14:textId="77777777" w:rsidR="001E2095" w:rsidRPr="006E03E4" w:rsidRDefault="006E03E4" w:rsidP="00FF1545">
      <w:pPr>
        <w:pStyle w:val="ListParagraph"/>
        <w:numPr>
          <w:ilvl w:val="0"/>
          <w:numId w:val="7"/>
        </w:numPr>
        <w:spacing w:after="120" w:line="192" w:lineRule="auto"/>
        <w:rPr>
          <w:i/>
        </w:rPr>
      </w:pPr>
      <w:r>
        <w:rPr>
          <w:i/>
        </w:rPr>
        <w:t>Stu Segal Productions, San Diego</w:t>
      </w:r>
    </w:p>
    <w:p w14:paraId="561D2546" w14:textId="77777777" w:rsidR="001E2095" w:rsidRDefault="006E03E4" w:rsidP="00FF1545">
      <w:pPr>
        <w:pStyle w:val="ListParagraph"/>
        <w:numPr>
          <w:ilvl w:val="0"/>
          <w:numId w:val="7"/>
        </w:numPr>
        <w:spacing w:after="120" w:line="192" w:lineRule="auto"/>
        <w:rPr>
          <w:i/>
        </w:rPr>
      </w:pPr>
      <w:r>
        <w:rPr>
          <w:i/>
        </w:rPr>
        <w:t xml:space="preserve">Steve </w:t>
      </w:r>
      <w:proofErr w:type="spellStart"/>
      <w:r>
        <w:rPr>
          <w:i/>
        </w:rPr>
        <w:t>Cannell</w:t>
      </w:r>
      <w:proofErr w:type="spellEnd"/>
      <w:r>
        <w:rPr>
          <w:i/>
        </w:rPr>
        <w:t xml:space="preserve"> Productions Los Angeles</w:t>
      </w:r>
    </w:p>
    <w:p w14:paraId="372BE378" w14:textId="77777777" w:rsidR="006E03E4" w:rsidRDefault="006E03E4" w:rsidP="006E03E4">
      <w:pPr>
        <w:pStyle w:val="ListParagraph"/>
        <w:spacing w:after="120" w:line="192" w:lineRule="auto"/>
        <w:rPr>
          <w:i/>
        </w:rPr>
      </w:pPr>
    </w:p>
    <w:p w14:paraId="29C241CB" w14:textId="77777777" w:rsidR="001E2095" w:rsidRPr="006E03E4" w:rsidRDefault="006E03E4" w:rsidP="006E03E4">
      <w:pPr>
        <w:spacing w:after="120" w:line="192" w:lineRule="auto"/>
        <w:ind w:left="720"/>
        <w:rPr>
          <w:u w:val="single"/>
        </w:rPr>
      </w:pPr>
      <w:r>
        <w:rPr>
          <w:u w:val="single"/>
        </w:rPr>
        <w:t>CASTING ASSISTANT</w:t>
      </w:r>
    </w:p>
    <w:p w14:paraId="1C62E25D" w14:textId="77777777" w:rsidR="001E2095" w:rsidRDefault="006E03E4" w:rsidP="00FF1545">
      <w:pPr>
        <w:pStyle w:val="ListParagraph"/>
        <w:numPr>
          <w:ilvl w:val="0"/>
          <w:numId w:val="7"/>
        </w:numPr>
        <w:spacing w:after="120" w:line="192" w:lineRule="auto"/>
        <w:rPr>
          <w:i/>
        </w:rPr>
      </w:pPr>
      <w:r>
        <w:rPr>
          <w:i/>
        </w:rPr>
        <w:t>Blind Date Television Show Los Angeles</w:t>
      </w:r>
    </w:p>
    <w:p w14:paraId="1892C68E" w14:textId="77777777" w:rsidR="00B40CDC" w:rsidRDefault="00B40CDC" w:rsidP="00B40CDC">
      <w:pPr>
        <w:pStyle w:val="ListParagraph"/>
        <w:spacing w:after="120" w:line="192" w:lineRule="auto"/>
        <w:rPr>
          <w:i/>
        </w:rPr>
      </w:pPr>
    </w:p>
    <w:p w14:paraId="51D7F4F9" w14:textId="77777777" w:rsidR="001E2095" w:rsidRPr="00B40CDC" w:rsidRDefault="00B40CDC" w:rsidP="00B40CDC">
      <w:pPr>
        <w:spacing w:after="120" w:line="192" w:lineRule="auto"/>
        <w:ind w:left="720"/>
        <w:rPr>
          <w:u w:val="single"/>
        </w:rPr>
      </w:pPr>
      <w:r>
        <w:rPr>
          <w:u w:val="single"/>
        </w:rPr>
        <w:t>CRAFT SERVICES</w:t>
      </w:r>
    </w:p>
    <w:p w14:paraId="64DDE7EB" w14:textId="77777777" w:rsidR="001E2095" w:rsidRPr="001E2095" w:rsidRDefault="00B40CDC" w:rsidP="00FF1545">
      <w:pPr>
        <w:pStyle w:val="ListParagraph"/>
        <w:numPr>
          <w:ilvl w:val="0"/>
          <w:numId w:val="7"/>
        </w:numPr>
        <w:spacing w:after="120" w:line="192" w:lineRule="auto"/>
      </w:pPr>
      <w:r>
        <w:rPr>
          <w:i/>
        </w:rPr>
        <w:t>Cher DO YOU BELIEVE Tour Rehearsal</w:t>
      </w:r>
    </w:p>
    <w:p w14:paraId="30171F0E" w14:textId="77777777" w:rsidR="001E2095" w:rsidRDefault="00B40CDC" w:rsidP="00FF1545">
      <w:pPr>
        <w:pStyle w:val="ListParagraph"/>
        <w:numPr>
          <w:ilvl w:val="0"/>
          <w:numId w:val="7"/>
        </w:numPr>
        <w:spacing w:after="120" w:line="192" w:lineRule="auto"/>
        <w:rPr>
          <w:i/>
        </w:rPr>
      </w:pPr>
      <w:r>
        <w:rPr>
          <w:i/>
        </w:rPr>
        <w:t>The Chicken Lady Los Angeles</w:t>
      </w:r>
    </w:p>
    <w:p w14:paraId="020F1928" w14:textId="77777777" w:rsidR="00B40CDC" w:rsidRDefault="00B40CDC" w:rsidP="00B40CDC">
      <w:pPr>
        <w:pStyle w:val="ListParagraph"/>
        <w:spacing w:after="120" w:line="192" w:lineRule="auto"/>
        <w:rPr>
          <w:i/>
        </w:rPr>
      </w:pPr>
    </w:p>
    <w:p w14:paraId="1844C86F" w14:textId="3D40B10B" w:rsidR="001E2095" w:rsidRPr="00B40CDC" w:rsidRDefault="00B40CDC" w:rsidP="00B40CDC">
      <w:pPr>
        <w:spacing w:after="120" w:line="192" w:lineRule="auto"/>
        <w:ind w:left="720"/>
        <w:rPr>
          <w:u w:val="single"/>
        </w:rPr>
      </w:pPr>
      <w:r>
        <w:rPr>
          <w:u w:val="single"/>
        </w:rPr>
        <w:t xml:space="preserve">AGENT </w:t>
      </w:r>
      <w:r w:rsidR="0008395C">
        <w:rPr>
          <w:u w:val="single"/>
        </w:rPr>
        <w:t xml:space="preserve"> &amp; PERSONAL </w:t>
      </w:r>
      <w:r>
        <w:rPr>
          <w:u w:val="single"/>
        </w:rPr>
        <w:t>ASSISTANT</w:t>
      </w:r>
    </w:p>
    <w:p w14:paraId="21CA06F2" w14:textId="77777777" w:rsidR="001E2095" w:rsidRPr="00B40CDC" w:rsidRDefault="00B40CDC" w:rsidP="00FF1545">
      <w:pPr>
        <w:pStyle w:val="ListParagraph"/>
        <w:numPr>
          <w:ilvl w:val="0"/>
          <w:numId w:val="7"/>
        </w:numPr>
        <w:spacing w:after="120" w:line="192" w:lineRule="auto"/>
        <w:rPr>
          <w:i/>
        </w:rPr>
      </w:pPr>
      <w:r>
        <w:rPr>
          <w:i/>
        </w:rPr>
        <w:t xml:space="preserve">William Morris Agency Beverly Hills Literary &amp; Features </w:t>
      </w:r>
      <w:proofErr w:type="spellStart"/>
      <w:r>
        <w:rPr>
          <w:i/>
        </w:rPr>
        <w:t>Dept</w:t>
      </w:r>
      <w:proofErr w:type="spellEnd"/>
    </w:p>
    <w:p w14:paraId="5E793A5E" w14:textId="77777777" w:rsidR="001E2095" w:rsidRPr="00B40CDC" w:rsidRDefault="00B40CDC" w:rsidP="00FF1545">
      <w:pPr>
        <w:pStyle w:val="ListParagraph"/>
        <w:numPr>
          <w:ilvl w:val="0"/>
          <w:numId w:val="7"/>
        </w:numPr>
        <w:spacing w:after="120" w:line="192" w:lineRule="auto"/>
        <w:rPr>
          <w:i/>
        </w:rPr>
      </w:pPr>
      <w:r>
        <w:rPr>
          <w:i/>
        </w:rPr>
        <w:t xml:space="preserve">Harry Gold Agency, Beverly Hills Commercials </w:t>
      </w:r>
      <w:proofErr w:type="spellStart"/>
      <w:r>
        <w:rPr>
          <w:i/>
        </w:rPr>
        <w:t>Dept</w:t>
      </w:r>
      <w:proofErr w:type="spellEnd"/>
    </w:p>
    <w:p w14:paraId="6BC11AC9" w14:textId="77777777" w:rsidR="001E2095" w:rsidRDefault="002A3C09" w:rsidP="00FF1545">
      <w:pPr>
        <w:pStyle w:val="ListParagraph"/>
        <w:numPr>
          <w:ilvl w:val="0"/>
          <w:numId w:val="7"/>
        </w:numPr>
        <w:spacing w:after="120" w:line="192" w:lineRule="auto"/>
        <w:rPr>
          <w:i/>
        </w:rPr>
      </w:pPr>
      <w:r>
        <w:t xml:space="preserve"> </w:t>
      </w:r>
      <w:r w:rsidR="00ED32A5">
        <w:rPr>
          <w:i/>
        </w:rPr>
        <w:t xml:space="preserve">International Creative Management Los Angeles Music </w:t>
      </w:r>
      <w:proofErr w:type="spellStart"/>
      <w:r w:rsidR="00ED32A5">
        <w:rPr>
          <w:i/>
        </w:rPr>
        <w:t>Dept</w:t>
      </w:r>
      <w:proofErr w:type="spellEnd"/>
    </w:p>
    <w:p w14:paraId="75D4D73F" w14:textId="0ED5090F" w:rsidR="0008395C" w:rsidRDefault="0008395C" w:rsidP="00FF1545">
      <w:pPr>
        <w:pStyle w:val="ListParagraph"/>
        <w:numPr>
          <w:ilvl w:val="0"/>
          <w:numId w:val="7"/>
        </w:numPr>
        <w:spacing w:after="120" w:line="192" w:lineRule="auto"/>
        <w:rPr>
          <w:i/>
        </w:rPr>
      </w:pPr>
      <w:r>
        <w:rPr>
          <w:i/>
        </w:rPr>
        <w:t>Playboy Mansion, Hugh Hefner Mary O’Connor</w:t>
      </w:r>
    </w:p>
    <w:p w14:paraId="6A2D8DC6" w14:textId="77777777" w:rsidR="00ED32A5" w:rsidRDefault="00ED32A5" w:rsidP="00ED32A5">
      <w:pPr>
        <w:pStyle w:val="ListParagraph"/>
        <w:spacing w:after="120" w:line="192" w:lineRule="auto"/>
        <w:rPr>
          <w:i/>
        </w:rPr>
      </w:pPr>
    </w:p>
    <w:p w14:paraId="70A4CF66" w14:textId="77777777" w:rsidR="001E2095" w:rsidRPr="00ED32A5" w:rsidRDefault="00ED32A5" w:rsidP="00ED32A5">
      <w:pPr>
        <w:spacing w:after="120" w:line="192" w:lineRule="auto"/>
        <w:ind w:left="720"/>
        <w:rPr>
          <w:u w:val="single"/>
        </w:rPr>
      </w:pPr>
      <w:r>
        <w:rPr>
          <w:u w:val="single"/>
        </w:rPr>
        <w:t>PRODUCTION &amp; TOUR ACCOUNTING ASSISTANT</w:t>
      </w:r>
    </w:p>
    <w:p w14:paraId="7DB58086" w14:textId="77777777" w:rsidR="001E2095" w:rsidRPr="00ED32A5" w:rsidRDefault="00ED32A5" w:rsidP="00FF1545">
      <w:pPr>
        <w:pStyle w:val="ListParagraph"/>
        <w:numPr>
          <w:ilvl w:val="0"/>
          <w:numId w:val="7"/>
        </w:numPr>
        <w:spacing w:after="120" w:line="192" w:lineRule="auto"/>
        <w:rPr>
          <w:i/>
        </w:rPr>
      </w:pPr>
      <w:r>
        <w:rPr>
          <w:i/>
        </w:rPr>
        <w:t>MGM Grand Garden Arena Las Vegas NV</w:t>
      </w:r>
    </w:p>
    <w:p w14:paraId="37109A47" w14:textId="77777777" w:rsidR="001E2095" w:rsidRDefault="00ED32A5" w:rsidP="00FF1545">
      <w:pPr>
        <w:pStyle w:val="ListParagraph"/>
        <w:numPr>
          <w:ilvl w:val="0"/>
          <w:numId w:val="7"/>
        </w:numPr>
        <w:spacing w:after="120" w:line="192" w:lineRule="auto"/>
        <w:rPr>
          <w:i/>
        </w:rPr>
      </w:pPr>
      <w:proofErr w:type="spellStart"/>
      <w:r>
        <w:rPr>
          <w:i/>
        </w:rPr>
        <w:t>Earnst</w:t>
      </w:r>
      <w:proofErr w:type="spellEnd"/>
      <w:r>
        <w:rPr>
          <w:i/>
        </w:rPr>
        <w:t xml:space="preserve"> &amp; Young Los Angeles</w:t>
      </w:r>
    </w:p>
    <w:p w14:paraId="12FB6A8A" w14:textId="77777777" w:rsidR="00ED32A5" w:rsidRDefault="00ED32A5" w:rsidP="00ED32A5">
      <w:pPr>
        <w:pStyle w:val="ListParagraph"/>
        <w:spacing w:after="120" w:line="192" w:lineRule="auto"/>
        <w:rPr>
          <w:u w:val="single"/>
        </w:rPr>
      </w:pPr>
      <w:r>
        <w:tab/>
      </w:r>
    </w:p>
    <w:p w14:paraId="5232F451" w14:textId="77777777" w:rsidR="001E2095" w:rsidRPr="00ED32A5" w:rsidRDefault="00ED32A5" w:rsidP="00FF1545">
      <w:pPr>
        <w:spacing w:after="120" w:line="192" w:lineRule="auto"/>
        <w:rPr>
          <w:u w:val="single"/>
        </w:rPr>
      </w:pPr>
      <w:r>
        <w:tab/>
      </w:r>
      <w:r>
        <w:rPr>
          <w:u w:val="single"/>
        </w:rPr>
        <w:t>PRODUCTION LEGAL ASSISANT</w:t>
      </w:r>
    </w:p>
    <w:p w14:paraId="07D3AC82" w14:textId="77777777" w:rsidR="001E2095" w:rsidRDefault="00ED32A5" w:rsidP="00FF1545">
      <w:pPr>
        <w:pStyle w:val="ListParagraph"/>
        <w:numPr>
          <w:ilvl w:val="0"/>
          <w:numId w:val="7"/>
        </w:numPr>
        <w:spacing w:after="120" w:line="192" w:lineRule="auto"/>
        <w:rPr>
          <w:i/>
        </w:rPr>
      </w:pPr>
      <w:r>
        <w:rPr>
          <w:i/>
        </w:rPr>
        <w:t>Mason Sloane &amp; Gilbert Santa Monica CA</w:t>
      </w:r>
    </w:p>
    <w:p w14:paraId="5E8DABF9" w14:textId="77777777" w:rsidR="00ED32A5" w:rsidRDefault="00ED32A5" w:rsidP="00ED32A5">
      <w:pPr>
        <w:spacing w:after="120" w:line="192" w:lineRule="auto"/>
        <w:ind w:left="360"/>
        <w:rPr>
          <w:i/>
        </w:rPr>
      </w:pPr>
    </w:p>
    <w:p w14:paraId="7C0B6ADC" w14:textId="77777777" w:rsidR="001E2095" w:rsidRPr="00ED32A5" w:rsidRDefault="00ED32A5" w:rsidP="00ED32A5">
      <w:pPr>
        <w:spacing w:after="120" w:line="192" w:lineRule="auto"/>
        <w:ind w:left="720"/>
        <w:rPr>
          <w:u w:val="single"/>
        </w:rPr>
      </w:pPr>
      <w:r>
        <w:rPr>
          <w:u w:val="single"/>
        </w:rPr>
        <w:t>STUDIO ASSISTANT</w:t>
      </w:r>
    </w:p>
    <w:p w14:paraId="5D0F8057" w14:textId="77777777" w:rsidR="001E2095" w:rsidRDefault="00ED32A5" w:rsidP="00FF1545">
      <w:pPr>
        <w:pStyle w:val="ListParagraph"/>
        <w:numPr>
          <w:ilvl w:val="0"/>
          <w:numId w:val="7"/>
        </w:numPr>
        <w:spacing w:after="120" w:line="192" w:lineRule="auto"/>
        <w:rPr>
          <w:i/>
        </w:rPr>
      </w:pPr>
      <w:r>
        <w:rPr>
          <w:i/>
        </w:rPr>
        <w:t>20</w:t>
      </w:r>
      <w:r w:rsidRPr="00ED32A5">
        <w:rPr>
          <w:i/>
          <w:vertAlign w:val="superscript"/>
        </w:rPr>
        <w:t>TH</w:t>
      </w:r>
      <w:r>
        <w:rPr>
          <w:i/>
        </w:rPr>
        <w:t xml:space="preserve"> Century Fox, Los Angeles Lorraine Hart Advertising </w:t>
      </w:r>
      <w:proofErr w:type="spellStart"/>
      <w:r>
        <w:rPr>
          <w:i/>
        </w:rPr>
        <w:t>Dept</w:t>
      </w:r>
      <w:proofErr w:type="spellEnd"/>
    </w:p>
    <w:p w14:paraId="36BB84B7" w14:textId="77777777" w:rsidR="00ED32A5" w:rsidRDefault="00ED32A5" w:rsidP="00FF1545">
      <w:pPr>
        <w:pStyle w:val="ListParagraph"/>
        <w:numPr>
          <w:ilvl w:val="0"/>
          <w:numId w:val="7"/>
        </w:numPr>
        <w:spacing w:after="120" w:line="192" w:lineRule="auto"/>
        <w:rPr>
          <w:i/>
        </w:rPr>
      </w:pPr>
      <w:r>
        <w:rPr>
          <w:i/>
        </w:rPr>
        <w:t>The Walt Disney Studios, Burbank CA Domestic &amp; International Publicity</w:t>
      </w:r>
    </w:p>
    <w:p w14:paraId="52DF24AA" w14:textId="77777777" w:rsidR="00ED32A5" w:rsidRPr="00ED32A5" w:rsidRDefault="00ED32A5" w:rsidP="00FF1545">
      <w:pPr>
        <w:pStyle w:val="ListParagraph"/>
        <w:numPr>
          <w:ilvl w:val="0"/>
          <w:numId w:val="7"/>
        </w:numPr>
        <w:spacing w:after="120" w:line="192" w:lineRule="auto"/>
        <w:rPr>
          <w:i/>
        </w:rPr>
      </w:pPr>
      <w:r>
        <w:rPr>
          <w:i/>
        </w:rPr>
        <w:t xml:space="preserve">Young &amp; Rubicam, Burbank </w:t>
      </w:r>
      <w:proofErr w:type="spellStart"/>
      <w:r>
        <w:rPr>
          <w:i/>
        </w:rPr>
        <w:t>Ca</w:t>
      </w:r>
      <w:proofErr w:type="spellEnd"/>
      <w:r>
        <w:rPr>
          <w:i/>
        </w:rPr>
        <w:t xml:space="preserve"> </w:t>
      </w:r>
    </w:p>
    <w:p w14:paraId="558E72D6" w14:textId="77777777" w:rsidR="001E2095" w:rsidRDefault="001E2095" w:rsidP="00FF1545">
      <w:pPr>
        <w:spacing w:after="120" w:line="192" w:lineRule="auto"/>
      </w:pPr>
    </w:p>
    <w:p w14:paraId="54D856DB" w14:textId="77777777" w:rsidR="00ED32A5" w:rsidRPr="00ED32A5" w:rsidRDefault="00ED32A5" w:rsidP="00ED32A5">
      <w:pPr>
        <w:spacing w:after="120" w:line="192" w:lineRule="auto"/>
        <w:ind w:left="720"/>
        <w:rPr>
          <w:u w:val="single"/>
        </w:rPr>
      </w:pPr>
      <w:r>
        <w:rPr>
          <w:u w:val="single"/>
        </w:rPr>
        <w:t>RECORDING STUDIO ASSISTANT</w:t>
      </w:r>
    </w:p>
    <w:p w14:paraId="0A88E49B" w14:textId="77777777" w:rsidR="001E2095" w:rsidRDefault="00ED32A5" w:rsidP="00FF1545">
      <w:pPr>
        <w:pStyle w:val="ListParagraph"/>
        <w:numPr>
          <w:ilvl w:val="0"/>
          <w:numId w:val="7"/>
        </w:numPr>
        <w:spacing w:after="120" w:line="192" w:lineRule="auto"/>
        <w:rPr>
          <w:i/>
        </w:rPr>
      </w:pPr>
      <w:r>
        <w:rPr>
          <w:i/>
        </w:rPr>
        <w:t>Pantheon Studios Paradise Valley</w:t>
      </w:r>
    </w:p>
    <w:p w14:paraId="40B6C801" w14:textId="77777777" w:rsidR="00ED32A5" w:rsidRPr="00ED32A5" w:rsidRDefault="00ED32A5" w:rsidP="00ED32A5">
      <w:pPr>
        <w:spacing w:after="120" w:line="192" w:lineRule="auto"/>
        <w:rPr>
          <w:i/>
        </w:rPr>
      </w:pPr>
    </w:p>
    <w:p w14:paraId="1F3B30BB" w14:textId="77777777" w:rsidR="00AE660B" w:rsidRDefault="00AE660B" w:rsidP="00ED32A5">
      <w:pPr>
        <w:spacing w:after="120" w:line="192" w:lineRule="auto"/>
        <w:ind w:left="720"/>
        <w:rPr>
          <w:u w:val="single"/>
        </w:rPr>
      </w:pPr>
    </w:p>
    <w:p w14:paraId="3F23A2F5" w14:textId="77777777" w:rsidR="001E2095" w:rsidRPr="00ED32A5" w:rsidRDefault="00ED32A5" w:rsidP="00ED32A5">
      <w:pPr>
        <w:spacing w:after="120" w:line="192" w:lineRule="auto"/>
        <w:ind w:left="720"/>
        <w:rPr>
          <w:u w:val="single"/>
        </w:rPr>
      </w:pPr>
      <w:r>
        <w:rPr>
          <w:u w:val="single"/>
        </w:rPr>
        <w:t>TELEVISION TRUCK ASSISTANT</w:t>
      </w:r>
    </w:p>
    <w:p w14:paraId="552F6D9D" w14:textId="77777777" w:rsidR="001E2095" w:rsidRPr="00ED32A5" w:rsidRDefault="00ED32A5" w:rsidP="00FF1545">
      <w:pPr>
        <w:pStyle w:val="ListParagraph"/>
        <w:numPr>
          <w:ilvl w:val="0"/>
          <w:numId w:val="7"/>
        </w:numPr>
        <w:spacing w:after="120" w:line="192" w:lineRule="auto"/>
        <w:rPr>
          <w:i/>
        </w:rPr>
      </w:pPr>
      <w:r>
        <w:rPr>
          <w:i/>
        </w:rPr>
        <w:t>Penn &amp; Teller Special Las Vegas Hilton Las Vegas</w:t>
      </w:r>
    </w:p>
    <w:p w14:paraId="178D0D5C" w14:textId="77777777" w:rsidR="001E2095" w:rsidRDefault="001E2095" w:rsidP="00FF1545">
      <w:pPr>
        <w:spacing w:after="120" w:line="192" w:lineRule="auto"/>
      </w:pPr>
    </w:p>
    <w:p w14:paraId="1946366D" w14:textId="0551FB5B" w:rsidR="0047071D" w:rsidRPr="0047071D" w:rsidRDefault="0047071D" w:rsidP="00BB7E6D">
      <w:pPr>
        <w:spacing w:after="120" w:line="192" w:lineRule="auto"/>
        <w:ind w:left="720"/>
        <w:rPr>
          <w:u w:val="single"/>
        </w:rPr>
      </w:pPr>
      <w:r>
        <w:rPr>
          <w:u w:val="single"/>
        </w:rPr>
        <w:t>CREW</w:t>
      </w:r>
      <w:r w:rsidR="00BB7E6D">
        <w:rPr>
          <w:u w:val="single"/>
        </w:rPr>
        <w:t xml:space="preserve"> &amp; CORPORATE</w:t>
      </w:r>
    </w:p>
    <w:p w14:paraId="35A2A952" w14:textId="77777777" w:rsidR="001E2095" w:rsidRDefault="0047071D" w:rsidP="00FF1545">
      <w:pPr>
        <w:pStyle w:val="ListParagraph"/>
        <w:numPr>
          <w:ilvl w:val="0"/>
          <w:numId w:val="7"/>
        </w:numPr>
        <w:spacing w:after="120" w:line="192" w:lineRule="auto"/>
        <w:rPr>
          <w:i/>
        </w:rPr>
      </w:pPr>
      <w:r>
        <w:rPr>
          <w:i/>
        </w:rPr>
        <w:t>IATSE 720 Las Vegas</w:t>
      </w:r>
    </w:p>
    <w:p w14:paraId="3C4691B2" w14:textId="77777777" w:rsidR="0047071D" w:rsidRDefault="0047071D" w:rsidP="00FF1545">
      <w:pPr>
        <w:pStyle w:val="ListParagraph"/>
        <w:numPr>
          <w:ilvl w:val="0"/>
          <w:numId w:val="7"/>
        </w:numPr>
        <w:spacing w:after="120" w:line="192" w:lineRule="auto"/>
        <w:rPr>
          <w:i/>
        </w:rPr>
      </w:pPr>
      <w:r>
        <w:rPr>
          <w:i/>
        </w:rPr>
        <w:t>UBCP ACTRA Canada</w:t>
      </w:r>
    </w:p>
    <w:p w14:paraId="7A502A82" w14:textId="35247AAC" w:rsidR="0047071D" w:rsidRDefault="0047071D" w:rsidP="00FF1545">
      <w:pPr>
        <w:pStyle w:val="ListParagraph"/>
        <w:numPr>
          <w:ilvl w:val="0"/>
          <w:numId w:val="7"/>
        </w:numPr>
        <w:spacing w:after="120" w:line="192" w:lineRule="auto"/>
        <w:rPr>
          <w:i/>
        </w:rPr>
      </w:pPr>
      <w:r>
        <w:rPr>
          <w:i/>
        </w:rPr>
        <w:t>MGM Grand Garden Arena</w:t>
      </w:r>
      <w:r w:rsidR="00BB7E6D">
        <w:rPr>
          <w:i/>
        </w:rPr>
        <w:t xml:space="preserve"> &amp; Conference Center</w:t>
      </w:r>
      <w:r>
        <w:rPr>
          <w:i/>
        </w:rPr>
        <w:t xml:space="preserve"> House Crew</w:t>
      </w:r>
    </w:p>
    <w:p w14:paraId="707BBD0D" w14:textId="77777777" w:rsidR="0047071D" w:rsidRDefault="0047071D" w:rsidP="00FF1545">
      <w:pPr>
        <w:pStyle w:val="ListParagraph"/>
        <w:numPr>
          <w:ilvl w:val="0"/>
          <w:numId w:val="7"/>
        </w:numPr>
        <w:spacing w:after="120" w:line="192" w:lineRule="auto"/>
        <w:rPr>
          <w:i/>
        </w:rPr>
      </w:pPr>
      <w:r>
        <w:rPr>
          <w:i/>
        </w:rPr>
        <w:t>Sunset Station House Crew</w:t>
      </w:r>
    </w:p>
    <w:p w14:paraId="5610976E" w14:textId="77777777" w:rsidR="0047071D" w:rsidRDefault="0047071D" w:rsidP="00FF1545">
      <w:pPr>
        <w:pStyle w:val="ListParagraph"/>
        <w:numPr>
          <w:ilvl w:val="0"/>
          <w:numId w:val="7"/>
        </w:numPr>
        <w:spacing w:after="120" w:line="192" w:lineRule="auto"/>
        <w:rPr>
          <w:i/>
        </w:rPr>
      </w:pPr>
      <w:r>
        <w:rPr>
          <w:i/>
        </w:rPr>
        <w:t>Gold Coast Casino House Crew</w:t>
      </w:r>
    </w:p>
    <w:p w14:paraId="558E2C9A" w14:textId="77777777" w:rsidR="0047071D" w:rsidRDefault="0047071D" w:rsidP="0047071D">
      <w:pPr>
        <w:pStyle w:val="ListParagraph"/>
        <w:numPr>
          <w:ilvl w:val="0"/>
          <w:numId w:val="7"/>
        </w:numPr>
        <w:spacing w:after="120" w:line="192" w:lineRule="auto"/>
        <w:rPr>
          <w:i/>
        </w:rPr>
      </w:pPr>
      <w:r>
        <w:rPr>
          <w:i/>
        </w:rPr>
        <w:t>The Orleans House Crew</w:t>
      </w:r>
    </w:p>
    <w:p w14:paraId="231C8900" w14:textId="2DBA90E3" w:rsidR="001571B8" w:rsidRDefault="001571B8" w:rsidP="0047071D">
      <w:pPr>
        <w:pStyle w:val="ListParagraph"/>
        <w:numPr>
          <w:ilvl w:val="0"/>
          <w:numId w:val="7"/>
        </w:numPr>
        <w:spacing w:after="120" w:line="192" w:lineRule="auto"/>
        <w:rPr>
          <w:i/>
        </w:rPr>
      </w:pPr>
      <w:r>
        <w:rPr>
          <w:i/>
        </w:rPr>
        <w:t>Corporate Magic, Events Throughout US &amp; Canada</w:t>
      </w:r>
    </w:p>
    <w:p w14:paraId="18C08BA9" w14:textId="00ED19E5" w:rsidR="001571B8" w:rsidRDefault="001571B8" w:rsidP="0047071D">
      <w:pPr>
        <w:pStyle w:val="ListParagraph"/>
        <w:numPr>
          <w:ilvl w:val="0"/>
          <w:numId w:val="7"/>
        </w:numPr>
        <w:spacing w:after="120" w:line="192" w:lineRule="auto"/>
        <w:rPr>
          <w:i/>
        </w:rPr>
      </w:pPr>
      <w:r>
        <w:rPr>
          <w:i/>
        </w:rPr>
        <w:t>Mountain Staging, San Diego, Las Vegas, Phoenix</w:t>
      </w:r>
    </w:p>
    <w:p w14:paraId="69551AAC" w14:textId="6333FE00" w:rsidR="001571B8" w:rsidRDefault="001571B8" w:rsidP="0047071D">
      <w:pPr>
        <w:pStyle w:val="ListParagraph"/>
        <w:numPr>
          <w:ilvl w:val="0"/>
          <w:numId w:val="7"/>
        </w:numPr>
        <w:spacing w:after="120" w:line="192" w:lineRule="auto"/>
        <w:rPr>
          <w:i/>
        </w:rPr>
      </w:pPr>
      <w:r>
        <w:rPr>
          <w:i/>
        </w:rPr>
        <w:t>Roadrunner Staging, Phoenix, Las Vegas</w:t>
      </w:r>
    </w:p>
    <w:p w14:paraId="23071EC4" w14:textId="5CA41F33" w:rsidR="001571B8" w:rsidRDefault="001571B8" w:rsidP="0047071D">
      <w:pPr>
        <w:pStyle w:val="ListParagraph"/>
        <w:numPr>
          <w:ilvl w:val="0"/>
          <w:numId w:val="7"/>
        </w:numPr>
        <w:spacing w:after="120" w:line="192" w:lineRule="auto"/>
        <w:rPr>
          <w:i/>
        </w:rPr>
      </w:pPr>
      <w:r>
        <w:rPr>
          <w:i/>
        </w:rPr>
        <w:t>Bill Fleming Productions, Las Vegas</w:t>
      </w:r>
    </w:p>
    <w:p w14:paraId="5382DD31" w14:textId="77777777" w:rsidR="00BB7E6D" w:rsidRPr="0047071D" w:rsidRDefault="00BB7E6D" w:rsidP="00BB7E6D">
      <w:pPr>
        <w:pStyle w:val="ListParagraph"/>
        <w:spacing w:after="120" w:line="192" w:lineRule="auto"/>
        <w:rPr>
          <w:i/>
        </w:rPr>
      </w:pPr>
    </w:p>
    <w:p w14:paraId="4A520163" w14:textId="77777777" w:rsidR="001E2095" w:rsidRPr="0047071D" w:rsidRDefault="0047071D" w:rsidP="0047071D">
      <w:pPr>
        <w:spacing w:after="120" w:line="192" w:lineRule="auto"/>
        <w:ind w:left="360"/>
        <w:rPr>
          <w:u w:val="single"/>
        </w:rPr>
      </w:pPr>
      <w:r>
        <w:tab/>
      </w:r>
      <w:r>
        <w:rPr>
          <w:u w:val="single"/>
        </w:rPr>
        <w:t>TOUR</w:t>
      </w:r>
    </w:p>
    <w:p w14:paraId="470C0CF4" w14:textId="72D9348B" w:rsidR="001E2095" w:rsidRDefault="0047071D" w:rsidP="00FF1545">
      <w:pPr>
        <w:pStyle w:val="ListParagraph"/>
        <w:numPr>
          <w:ilvl w:val="0"/>
          <w:numId w:val="7"/>
        </w:numPr>
        <w:spacing w:after="120" w:line="192" w:lineRule="auto"/>
        <w:rPr>
          <w:i/>
        </w:rPr>
      </w:pPr>
      <w:r>
        <w:rPr>
          <w:i/>
        </w:rPr>
        <w:t>Holland America Stage Manager 2 tours</w:t>
      </w:r>
      <w:r w:rsidR="00846E05">
        <w:rPr>
          <w:i/>
        </w:rPr>
        <w:t>, Alaska, Hawaii, Caribbean, East &amp; West</w:t>
      </w:r>
    </w:p>
    <w:p w14:paraId="3459CC40" w14:textId="115EB997" w:rsidR="0047071D" w:rsidRDefault="0047071D" w:rsidP="00FF1545">
      <w:pPr>
        <w:pStyle w:val="ListParagraph"/>
        <w:numPr>
          <w:ilvl w:val="0"/>
          <w:numId w:val="7"/>
        </w:numPr>
        <w:spacing w:after="120" w:line="192" w:lineRule="auto"/>
        <w:rPr>
          <w:i/>
        </w:rPr>
      </w:pPr>
      <w:r>
        <w:rPr>
          <w:i/>
        </w:rPr>
        <w:t>Cher Do Your Believe</w:t>
      </w:r>
      <w:r w:rsidR="00BA37DE">
        <w:rPr>
          <w:i/>
        </w:rPr>
        <w:t>/HBO Special</w:t>
      </w:r>
    </w:p>
    <w:p w14:paraId="722FEB14" w14:textId="77777777" w:rsidR="001571B8" w:rsidRDefault="001571B8" w:rsidP="001571B8">
      <w:pPr>
        <w:pStyle w:val="ListParagraph"/>
        <w:spacing w:after="120" w:line="192" w:lineRule="auto"/>
        <w:rPr>
          <w:i/>
        </w:rPr>
      </w:pPr>
    </w:p>
    <w:p w14:paraId="415B5644" w14:textId="77777777" w:rsidR="001571B8" w:rsidRPr="001571B8" w:rsidRDefault="001571B8" w:rsidP="001571B8">
      <w:pPr>
        <w:spacing w:after="120" w:line="192" w:lineRule="auto"/>
        <w:rPr>
          <w:i/>
        </w:rPr>
      </w:pPr>
    </w:p>
    <w:p w14:paraId="73FD8465" w14:textId="77777777" w:rsidR="001E2095" w:rsidRPr="001E2095" w:rsidRDefault="001E2095" w:rsidP="00FF1545">
      <w:pPr>
        <w:spacing w:after="120" w:line="192" w:lineRule="auto"/>
      </w:pPr>
    </w:p>
    <w:p w14:paraId="5FCD0C07" w14:textId="77777777" w:rsidR="005E3E54" w:rsidRPr="001E2095" w:rsidRDefault="005E3E54" w:rsidP="0047071D">
      <w:pPr>
        <w:pStyle w:val="ListParagraph"/>
        <w:spacing w:after="120" w:line="192" w:lineRule="auto"/>
      </w:pPr>
    </w:p>
    <w:sectPr w:rsidR="005E3E54" w:rsidRPr="001E2095">
      <w:footerReference w:type="default" r:id="rId9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C47CE" w14:textId="77777777" w:rsidR="00ED32A5" w:rsidRDefault="00ED32A5">
      <w:pPr>
        <w:spacing w:after="0"/>
      </w:pPr>
      <w:r>
        <w:separator/>
      </w:r>
    </w:p>
    <w:p w14:paraId="337B5359" w14:textId="77777777" w:rsidR="00ED32A5" w:rsidRDefault="00ED32A5"/>
  </w:endnote>
  <w:endnote w:type="continuationSeparator" w:id="0">
    <w:p w14:paraId="39AFDD3B" w14:textId="77777777" w:rsidR="00ED32A5" w:rsidRDefault="00ED32A5">
      <w:pPr>
        <w:spacing w:after="0"/>
      </w:pPr>
      <w:r>
        <w:continuationSeparator/>
      </w:r>
    </w:p>
    <w:p w14:paraId="2AC6E332" w14:textId="77777777" w:rsidR="00ED32A5" w:rsidRDefault="00ED32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75583" w14:textId="77777777" w:rsidR="00ED32A5" w:rsidRDefault="00ED32A5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670C34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353C4" w14:textId="77777777" w:rsidR="00ED32A5" w:rsidRDefault="00ED32A5">
      <w:pPr>
        <w:spacing w:after="0"/>
      </w:pPr>
      <w:r>
        <w:separator/>
      </w:r>
    </w:p>
    <w:p w14:paraId="0FC15D46" w14:textId="77777777" w:rsidR="00ED32A5" w:rsidRDefault="00ED32A5"/>
  </w:footnote>
  <w:footnote w:type="continuationSeparator" w:id="0">
    <w:p w14:paraId="6798C68E" w14:textId="77777777" w:rsidR="00ED32A5" w:rsidRDefault="00ED32A5">
      <w:pPr>
        <w:spacing w:after="0"/>
      </w:pPr>
      <w:r>
        <w:continuationSeparator/>
      </w:r>
    </w:p>
    <w:p w14:paraId="6B061C4F" w14:textId="77777777" w:rsidR="00ED32A5" w:rsidRDefault="00ED32A5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2B36627E"/>
    <w:multiLevelType w:val="hybridMultilevel"/>
    <w:tmpl w:val="5F361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B3DAB"/>
    <w:multiLevelType w:val="hybridMultilevel"/>
    <w:tmpl w:val="7DF21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D5"/>
    <w:rsid w:val="00081BC8"/>
    <w:rsid w:val="0008395C"/>
    <w:rsid w:val="00087AC7"/>
    <w:rsid w:val="000E2B04"/>
    <w:rsid w:val="001571B8"/>
    <w:rsid w:val="001A09CB"/>
    <w:rsid w:val="001E2095"/>
    <w:rsid w:val="00215218"/>
    <w:rsid w:val="0028182B"/>
    <w:rsid w:val="002A3C09"/>
    <w:rsid w:val="002E057A"/>
    <w:rsid w:val="0036549D"/>
    <w:rsid w:val="00367879"/>
    <w:rsid w:val="00403521"/>
    <w:rsid w:val="0047071D"/>
    <w:rsid w:val="004E0250"/>
    <w:rsid w:val="004E4008"/>
    <w:rsid w:val="004E5653"/>
    <w:rsid w:val="00513E9F"/>
    <w:rsid w:val="005E2E3C"/>
    <w:rsid w:val="005E3E54"/>
    <w:rsid w:val="006704FA"/>
    <w:rsid w:val="00670C34"/>
    <w:rsid w:val="006751DC"/>
    <w:rsid w:val="006D5DA7"/>
    <w:rsid w:val="006E03E4"/>
    <w:rsid w:val="00846E05"/>
    <w:rsid w:val="00874362"/>
    <w:rsid w:val="00933635"/>
    <w:rsid w:val="00A03C6E"/>
    <w:rsid w:val="00AB4BD5"/>
    <w:rsid w:val="00AB71D6"/>
    <w:rsid w:val="00AE660B"/>
    <w:rsid w:val="00B33F6F"/>
    <w:rsid w:val="00B40CDC"/>
    <w:rsid w:val="00BA37DE"/>
    <w:rsid w:val="00BB109E"/>
    <w:rsid w:val="00BB7E6D"/>
    <w:rsid w:val="00C45BC3"/>
    <w:rsid w:val="00D81EF3"/>
    <w:rsid w:val="00ED32A5"/>
    <w:rsid w:val="00F03AA5"/>
    <w:rsid w:val="00F66CF1"/>
    <w:rsid w:val="00FD4A70"/>
    <w:rsid w:val="00FE492E"/>
    <w:rsid w:val="00F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0129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paragraph" w:styleId="ListParagraph">
    <w:name w:val="List Paragraph"/>
    <w:basedOn w:val="Normal"/>
    <w:uiPriority w:val="34"/>
    <w:unhideWhenUsed/>
    <w:qFormat/>
    <w:rsid w:val="001E2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paragraph" w:styleId="ListParagraph">
    <w:name w:val="List Paragraph"/>
    <w:basedOn w:val="Normal"/>
    <w:uiPriority w:val="34"/>
    <w:unhideWhenUsed/>
    <w:qFormat/>
    <w:rsid w:val="001E2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8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0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42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3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21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8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93750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79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91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538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354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504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442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985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771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148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12352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310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7222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6750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7013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48726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950498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5398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2988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82445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366459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263381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805193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099084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001584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56845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067512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868305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718804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34433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401349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200106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18962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74524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41273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021326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935401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014634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9554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9420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421355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008540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200915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776839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202197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84711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79163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708436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497893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987827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084190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36705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007684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6238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D0A297808647C89959529644E35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D5033-51DA-43BB-AB91-DB74A5CCB0F7}"/>
      </w:docPartPr>
      <w:docPartBody>
        <w:p w:rsidR="000137B9" w:rsidRDefault="006B5D25">
          <w:pPr>
            <w:pStyle w:val="5AD0A297808647C89959529644E35326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E8E"/>
    <w:rsid w:val="000137B9"/>
    <w:rsid w:val="000C765B"/>
    <w:rsid w:val="00186145"/>
    <w:rsid w:val="006806E4"/>
    <w:rsid w:val="006B5D25"/>
    <w:rsid w:val="006F450A"/>
    <w:rsid w:val="00AB077C"/>
    <w:rsid w:val="00C52938"/>
    <w:rsid w:val="00F25E8E"/>
    <w:rsid w:val="00FA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D0A297808647C89959529644E35326">
    <w:name w:val="5AD0A297808647C89959529644E35326"/>
  </w:style>
  <w:style w:type="paragraph" w:customStyle="1" w:styleId="31515D9410E540808F0CE50706A38532">
    <w:name w:val="31515D9410E540808F0CE50706A38532"/>
  </w:style>
  <w:style w:type="paragraph" w:customStyle="1" w:styleId="938130B3212B4B6280CD4ECAADF75544">
    <w:name w:val="938130B3212B4B6280CD4ECAADF75544"/>
  </w:style>
  <w:style w:type="paragraph" w:customStyle="1" w:styleId="031EF05CB2E846F8993EADE5CCE4767C">
    <w:name w:val="031EF05CB2E846F8993EADE5CCE4767C"/>
  </w:style>
  <w:style w:type="paragraph" w:customStyle="1" w:styleId="FE836489FF334D1B8979DF79AC573A0E">
    <w:name w:val="FE836489FF334D1B8979DF79AC573A0E"/>
  </w:style>
  <w:style w:type="paragraph" w:customStyle="1" w:styleId="65945331E87F4F23B876E9E7E82C2117">
    <w:name w:val="65945331E87F4F23B876E9E7E82C2117"/>
  </w:style>
  <w:style w:type="character" w:styleId="PlaceholderText">
    <w:name w:val="Placeholder Text"/>
    <w:basedOn w:val="DefaultParagraphFont"/>
    <w:uiPriority w:val="99"/>
    <w:semiHidden/>
    <w:rsid w:val="00F25E8E"/>
    <w:rPr>
      <w:color w:val="808080"/>
    </w:rPr>
  </w:style>
  <w:style w:type="paragraph" w:customStyle="1" w:styleId="7F92FA7C580D43968A9EDBC116D664E3">
    <w:name w:val="7F92FA7C580D43968A9EDBC116D664E3"/>
  </w:style>
  <w:style w:type="paragraph" w:customStyle="1" w:styleId="FDC994D749774D7BB1E0047373D37F37">
    <w:name w:val="FDC994D749774D7BB1E0047373D37F37"/>
  </w:style>
  <w:style w:type="paragraph" w:customStyle="1" w:styleId="138253C5FA85492F95E513FFA7A6512B">
    <w:name w:val="138253C5FA85492F95E513FFA7A6512B"/>
  </w:style>
  <w:style w:type="paragraph" w:customStyle="1" w:styleId="D023B557528945138FE0A33D4682D7C5">
    <w:name w:val="D023B557528945138FE0A33D4682D7C5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7644C140C86444AB932C34DC5B22FE8C">
    <w:name w:val="7644C140C86444AB932C34DC5B22FE8C"/>
  </w:style>
  <w:style w:type="paragraph" w:customStyle="1" w:styleId="B93DBD3EF26A4C1AB41D5A06FC95E918">
    <w:name w:val="B93DBD3EF26A4C1AB41D5A06FC95E918"/>
  </w:style>
  <w:style w:type="paragraph" w:customStyle="1" w:styleId="4F5ADEC54DC543E49495F3A13C80BEDD">
    <w:name w:val="4F5ADEC54DC543E49495F3A13C80BEDD"/>
  </w:style>
  <w:style w:type="paragraph" w:customStyle="1" w:styleId="0D5B269493124B54B86954317CEA516E">
    <w:name w:val="0D5B269493124B54B86954317CEA516E"/>
  </w:style>
  <w:style w:type="paragraph" w:customStyle="1" w:styleId="DB68BF83E20B4D10BD953DA02BB484CB">
    <w:name w:val="DB68BF83E20B4D10BD953DA02BB484CB"/>
    <w:rsid w:val="00F25E8E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D0A297808647C89959529644E35326">
    <w:name w:val="5AD0A297808647C89959529644E35326"/>
  </w:style>
  <w:style w:type="paragraph" w:customStyle="1" w:styleId="31515D9410E540808F0CE50706A38532">
    <w:name w:val="31515D9410E540808F0CE50706A38532"/>
  </w:style>
  <w:style w:type="paragraph" w:customStyle="1" w:styleId="938130B3212B4B6280CD4ECAADF75544">
    <w:name w:val="938130B3212B4B6280CD4ECAADF75544"/>
  </w:style>
  <w:style w:type="paragraph" w:customStyle="1" w:styleId="031EF05CB2E846F8993EADE5CCE4767C">
    <w:name w:val="031EF05CB2E846F8993EADE5CCE4767C"/>
  </w:style>
  <w:style w:type="paragraph" w:customStyle="1" w:styleId="FE836489FF334D1B8979DF79AC573A0E">
    <w:name w:val="FE836489FF334D1B8979DF79AC573A0E"/>
  </w:style>
  <w:style w:type="paragraph" w:customStyle="1" w:styleId="65945331E87F4F23B876E9E7E82C2117">
    <w:name w:val="65945331E87F4F23B876E9E7E82C2117"/>
  </w:style>
  <w:style w:type="character" w:styleId="PlaceholderText">
    <w:name w:val="Placeholder Text"/>
    <w:basedOn w:val="DefaultParagraphFont"/>
    <w:uiPriority w:val="99"/>
    <w:semiHidden/>
    <w:rsid w:val="00F25E8E"/>
    <w:rPr>
      <w:color w:val="808080"/>
    </w:rPr>
  </w:style>
  <w:style w:type="paragraph" w:customStyle="1" w:styleId="7F92FA7C580D43968A9EDBC116D664E3">
    <w:name w:val="7F92FA7C580D43968A9EDBC116D664E3"/>
  </w:style>
  <w:style w:type="paragraph" w:customStyle="1" w:styleId="FDC994D749774D7BB1E0047373D37F37">
    <w:name w:val="FDC994D749774D7BB1E0047373D37F37"/>
  </w:style>
  <w:style w:type="paragraph" w:customStyle="1" w:styleId="138253C5FA85492F95E513FFA7A6512B">
    <w:name w:val="138253C5FA85492F95E513FFA7A6512B"/>
  </w:style>
  <w:style w:type="paragraph" w:customStyle="1" w:styleId="D023B557528945138FE0A33D4682D7C5">
    <w:name w:val="D023B557528945138FE0A33D4682D7C5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7644C140C86444AB932C34DC5B22FE8C">
    <w:name w:val="7644C140C86444AB932C34DC5B22FE8C"/>
  </w:style>
  <w:style w:type="paragraph" w:customStyle="1" w:styleId="B93DBD3EF26A4C1AB41D5A06FC95E918">
    <w:name w:val="B93DBD3EF26A4C1AB41D5A06FC95E918"/>
  </w:style>
  <w:style w:type="paragraph" w:customStyle="1" w:styleId="4F5ADEC54DC543E49495F3A13C80BEDD">
    <w:name w:val="4F5ADEC54DC543E49495F3A13C80BEDD"/>
  </w:style>
  <w:style w:type="paragraph" w:customStyle="1" w:styleId="0D5B269493124B54B86954317CEA516E">
    <w:name w:val="0D5B269493124B54B86954317CEA516E"/>
  </w:style>
  <w:style w:type="paragraph" w:customStyle="1" w:styleId="DB68BF83E20B4D10BD953DA02BB484CB">
    <w:name w:val="DB68BF83E20B4D10BD953DA02BB484CB"/>
    <w:rsid w:val="00F25E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\Users\546238\AppData\Roaming\Microsoft\Templates\Resume.dotx</Template>
  <TotalTime>45</TotalTime>
  <Pages>3</Pages>
  <Words>481</Words>
  <Characters>2746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LESLIE HUCUL</dc:creator>
  <cp:keywords/>
  <cp:lastModifiedBy>Todd Hucul</cp:lastModifiedBy>
  <cp:revision>21</cp:revision>
  <cp:lastPrinted>2015-06-08T06:11:00Z</cp:lastPrinted>
  <dcterms:created xsi:type="dcterms:W3CDTF">2016-04-18T12:55:00Z</dcterms:created>
  <dcterms:modified xsi:type="dcterms:W3CDTF">2017-01-06T15:55:00Z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